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3D" w:rsidRPr="0086073D" w:rsidRDefault="0086073D" w:rsidP="0086073D">
      <w:pPr>
        <w:spacing w:before="240"/>
        <w:rPr>
          <w:rStyle w:val="a7"/>
          <w:b/>
          <w:bCs/>
          <w:i w:val="0"/>
          <w:iCs w:val="0"/>
          <w:sz w:val="36"/>
          <w:szCs w:val="36"/>
          <w:rtl/>
        </w:rPr>
      </w:pPr>
      <w:bookmarkStart w:id="0" w:name="_GoBack"/>
      <w:bookmarkEnd w:id="0"/>
      <w:r w:rsidRPr="0086073D">
        <w:rPr>
          <w:rStyle w:val="a7"/>
          <w:rFonts w:hint="cs"/>
          <w:b/>
          <w:bCs/>
          <w:i w:val="0"/>
          <w:iCs w:val="0"/>
          <w:sz w:val="36"/>
          <w:szCs w:val="36"/>
          <w:rtl/>
        </w:rPr>
        <w:t xml:space="preserve">بيان بحالة وعدد الأجهزة المعملية بقسم/ </w:t>
      </w:r>
    </w:p>
    <w:tbl>
      <w:tblPr>
        <w:tblStyle w:val="a3"/>
        <w:bidiVisual/>
        <w:tblW w:w="0" w:type="auto"/>
        <w:tblLook w:val="04A0"/>
      </w:tblPr>
      <w:tblGrid>
        <w:gridCol w:w="816"/>
        <w:gridCol w:w="2835"/>
        <w:gridCol w:w="2262"/>
        <w:gridCol w:w="2133"/>
        <w:gridCol w:w="1809"/>
      </w:tblGrid>
      <w:tr w:rsidR="0086073D" w:rsidTr="0086073D">
        <w:tc>
          <w:tcPr>
            <w:tcW w:w="816" w:type="dxa"/>
          </w:tcPr>
          <w:p w:rsidR="0086073D" w:rsidRPr="0086073D" w:rsidRDefault="0086073D" w:rsidP="00960C9A">
            <w:pPr>
              <w:spacing w:before="240"/>
              <w:jc w:val="center"/>
              <w:rPr>
                <w:rStyle w:val="a7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86073D">
              <w:rPr>
                <w:rStyle w:val="a7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86073D" w:rsidRPr="0086073D" w:rsidRDefault="0086073D" w:rsidP="00960C9A">
            <w:pPr>
              <w:spacing w:before="240"/>
              <w:jc w:val="center"/>
              <w:rPr>
                <w:rStyle w:val="a7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86073D">
              <w:rPr>
                <w:rStyle w:val="a7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اسم الجهاز</w:t>
            </w:r>
          </w:p>
        </w:tc>
        <w:tc>
          <w:tcPr>
            <w:tcW w:w="2262" w:type="dxa"/>
          </w:tcPr>
          <w:p w:rsidR="0086073D" w:rsidRPr="0086073D" w:rsidRDefault="0086073D" w:rsidP="00960C9A">
            <w:pPr>
              <w:spacing w:before="240"/>
              <w:jc w:val="center"/>
              <w:rPr>
                <w:rStyle w:val="a7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86073D">
              <w:rPr>
                <w:rStyle w:val="a7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الماركة</w:t>
            </w:r>
          </w:p>
        </w:tc>
        <w:tc>
          <w:tcPr>
            <w:tcW w:w="2133" w:type="dxa"/>
          </w:tcPr>
          <w:p w:rsidR="0086073D" w:rsidRPr="0086073D" w:rsidRDefault="0086073D" w:rsidP="00960C9A">
            <w:pPr>
              <w:spacing w:before="240"/>
              <w:jc w:val="center"/>
              <w:rPr>
                <w:rStyle w:val="a7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86073D">
              <w:rPr>
                <w:rStyle w:val="a7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حالته</w:t>
            </w:r>
          </w:p>
        </w:tc>
        <w:tc>
          <w:tcPr>
            <w:tcW w:w="1809" w:type="dxa"/>
          </w:tcPr>
          <w:p w:rsidR="0086073D" w:rsidRPr="0086073D" w:rsidRDefault="0086073D" w:rsidP="00960C9A">
            <w:pPr>
              <w:spacing w:before="240"/>
              <w:jc w:val="center"/>
              <w:rPr>
                <w:rStyle w:val="a7"/>
                <w:b/>
                <w:bCs/>
                <w:i w:val="0"/>
                <w:iCs w:val="0"/>
                <w:sz w:val="28"/>
                <w:szCs w:val="28"/>
                <w:rtl/>
              </w:rPr>
            </w:pPr>
            <w:r w:rsidRPr="0086073D">
              <w:rPr>
                <w:rStyle w:val="a7"/>
                <w:rFonts w:hint="cs"/>
                <w:b/>
                <w:bCs/>
                <w:i w:val="0"/>
                <w:iCs w:val="0"/>
                <w:sz w:val="28"/>
                <w:szCs w:val="28"/>
                <w:rtl/>
              </w:rPr>
              <w:t>له عقد صيانة</w:t>
            </w: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  <w:tr w:rsidR="0086073D" w:rsidTr="0086073D">
        <w:tc>
          <w:tcPr>
            <w:tcW w:w="816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835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262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2133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  <w:tc>
          <w:tcPr>
            <w:tcW w:w="1809" w:type="dxa"/>
          </w:tcPr>
          <w:p w:rsidR="0086073D" w:rsidRDefault="0086073D" w:rsidP="0086073D">
            <w:pPr>
              <w:spacing w:before="240"/>
              <w:rPr>
                <w:rStyle w:val="a7"/>
                <w:rtl/>
              </w:rPr>
            </w:pPr>
          </w:p>
        </w:tc>
      </w:tr>
    </w:tbl>
    <w:p w:rsidR="0086073D" w:rsidRDefault="00B631B6" w:rsidP="0086073D">
      <w:pPr>
        <w:spacing w:before="240"/>
        <w:rPr>
          <w:rStyle w:val="a7"/>
          <w:rtl/>
        </w:rPr>
      </w:pPr>
      <w:r>
        <w:rPr>
          <w:rStyle w:val="a7"/>
          <w:rFonts w:hint="cs"/>
          <w:rtl/>
        </w:rPr>
        <w:t xml:space="preserve">                                                                        رئيس القسم</w:t>
      </w:r>
    </w:p>
    <w:p w:rsidR="00571676" w:rsidRDefault="00571676" w:rsidP="0086073D">
      <w:pPr>
        <w:spacing w:before="240"/>
        <w:rPr>
          <w:rStyle w:val="a7"/>
          <w:rtl/>
        </w:rPr>
      </w:pPr>
    </w:p>
    <w:p w:rsidR="00571676" w:rsidRDefault="00571676" w:rsidP="0086073D">
      <w:pPr>
        <w:spacing w:before="240"/>
        <w:rPr>
          <w:rStyle w:val="a7"/>
          <w:rtl/>
        </w:rPr>
      </w:pPr>
    </w:p>
    <w:p w:rsidR="00571676" w:rsidRDefault="00571676" w:rsidP="0086073D">
      <w:pPr>
        <w:spacing w:before="240"/>
        <w:rPr>
          <w:rStyle w:val="a7"/>
          <w:rtl/>
        </w:rPr>
      </w:pPr>
    </w:p>
    <w:p w:rsidR="00571676" w:rsidRDefault="00571676" w:rsidP="0086073D">
      <w:pPr>
        <w:spacing w:before="240"/>
        <w:rPr>
          <w:rStyle w:val="a7"/>
          <w:rtl/>
        </w:rPr>
      </w:pPr>
    </w:p>
    <w:p w:rsidR="00571676" w:rsidRDefault="00571676" w:rsidP="0086073D">
      <w:pPr>
        <w:spacing w:before="240"/>
        <w:rPr>
          <w:rStyle w:val="a7"/>
          <w:rtl/>
        </w:rPr>
      </w:pPr>
    </w:p>
    <w:p w:rsidR="00571676" w:rsidRDefault="00571676" w:rsidP="0086073D">
      <w:pPr>
        <w:spacing w:before="240"/>
        <w:rPr>
          <w:rStyle w:val="a7"/>
          <w:rtl/>
        </w:rPr>
      </w:pPr>
    </w:p>
    <w:sectPr w:rsidR="00571676" w:rsidSect="0035257A">
      <w:headerReference w:type="default" r:id="rId7"/>
      <w:footerReference w:type="default" r:id="rId8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18" w:rsidRDefault="00A82B18" w:rsidP="00FE7BD5">
      <w:r>
        <w:separator/>
      </w:r>
    </w:p>
  </w:endnote>
  <w:endnote w:type="continuationSeparator" w:id="1">
    <w:p w:rsidR="00A82B18" w:rsidRDefault="00A82B18" w:rsidP="00FE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B4" w:rsidRDefault="00E851A3" w:rsidP="004C70C5">
    <w:pPr>
      <w:jc w:val="lowKashida"/>
      <w:rPr>
        <w:b/>
        <w:bCs/>
        <w:sz w:val="20"/>
        <w:szCs w:val="20"/>
        <w:rtl/>
      </w:rPr>
    </w:pPr>
    <w:r w:rsidRPr="00FE7EC6">
      <w:rPr>
        <w:rFonts w:hint="cs"/>
        <w:b/>
        <w:bCs/>
        <w:sz w:val="20"/>
        <w:szCs w:val="20"/>
        <w:rtl/>
      </w:rPr>
      <w:t>ش الشهيد/ شحاته أحمد حجازي</w:t>
    </w:r>
    <w:r w:rsidRPr="00FE7EC6">
      <w:rPr>
        <w:rFonts w:hint="cs"/>
        <w:b/>
        <w:bCs/>
        <w:sz w:val="20"/>
        <w:szCs w:val="20"/>
        <w:rtl/>
      </w:rPr>
      <w:tab/>
      <w:t>- بنى سويف</w:t>
    </w:r>
    <w:r w:rsidR="00126F4E">
      <w:rPr>
        <w:b/>
        <w:bCs/>
        <w:noProof/>
        <w:sz w:val="20"/>
        <w:szCs w:val="20"/>
        <w:rtl/>
      </w:rPr>
      <w:pict>
        <v:line id="_x0000_s2049" style="position:absolute;left:0;text-align:left;z-index:251660288;mso-position-horizontal-relative:text;mso-position-vertical-relative:text" from="-2.15pt,-2.45pt" to="484.05pt,-2.45pt" strokeweight="1.5pt">
          <w10:wrap anchorx="page"/>
        </v:line>
      </w:pict>
    </w:r>
    <w:r w:rsidRPr="004C58B2"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>ت.ف: 2317958</w:t>
    </w:r>
    <w:r w:rsidRPr="00FE7EC6">
      <w:rPr>
        <w:rFonts w:hint="cs"/>
        <w:b/>
        <w:bCs/>
        <w:sz w:val="20"/>
        <w:szCs w:val="20"/>
        <w:rtl/>
      </w:rPr>
      <w:tab/>
    </w:r>
    <w:r w:rsidRPr="00FE7EC6">
      <w:rPr>
        <w:rFonts w:hint="cs"/>
        <w:b/>
        <w:bCs/>
        <w:sz w:val="20"/>
        <w:szCs w:val="20"/>
        <w:rtl/>
      </w:rPr>
      <w:tab/>
      <w:t>ت: 2317950 / 2317953 / 2319397</w:t>
    </w:r>
  </w:p>
  <w:p w:rsidR="00D766B4" w:rsidRPr="004C70C5" w:rsidRDefault="00E851A3" w:rsidP="004C70C5">
    <w:pPr>
      <w:bidi w:val="0"/>
      <w:rPr>
        <w:sz w:val="18"/>
        <w:szCs w:val="18"/>
      </w:rPr>
    </w:pPr>
    <w:r w:rsidRPr="004C70C5">
      <w:rPr>
        <w:sz w:val="18"/>
        <w:szCs w:val="18"/>
      </w:rPr>
      <w:t>Web site:</w:t>
    </w:r>
    <w:hyperlink r:id="rId1" w:history="1">
      <w:r w:rsidRPr="004C70C5">
        <w:rPr>
          <w:sz w:val="18"/>
          <w:szCs w:val="18"/>
        </w:rPr>
        <w:t>www.pharm.bsu.edu.eg</w:t>
      </w:r>
    </w:hyperlink>
    <w:r w:rsidRPr="004C70C5">
      <w:rPr>
        <w:sz w:val="18"/>
        <w:szCs w:val="18"/>
      </w:rPr>
      <w:tab/>
    </w:r>
    <w:r w:rsidRPr="004C70C5">
      <w:rPr>
        <w:sz w:val="18"/>
        <w:szCs w:val="18"/>
      </w:rPr>
      <w:tab/>
      <w:t>Mail: pharm@bsu.edu.eg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18" w:rsidRDefault="00A82B18" w:rsidP="00FE7BD5">
      <w:r>
        <w:separator/>
      </w:r>
    </w:p>
  </w:footnote>
  <w:footnote w:type="continuationSeparator" w:id="1">
    <w:p w:rsidR="00A82B18" w:rsidRDefault="00A82B18" w:rsidP="00FE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50"/>
      <w:gridCol w:w="4536"/>
      <w:gridCol w:w="2235"/>
      <w:gridCol w:w="499"/>
    </w:tblGrid>
    <w:tr w:rsidR="00D766B4" w:rsidTr="00F86243">
      <w:trPr>
        <w:jc w:val="center"/>
      </w:trPr>
      <w:tc>
        <w:tcPr>
          <w:tcW w:w="2450" w:type="dxa"/>
          <w:vAlign w:val="center"/>
        </w:tcPr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D766B4" w:rsidRPr="00BC0A72" w:rsidRDefault="00E851A3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D766B4" w:rsidRPr="00BC0A72" w:rsidRDefault="00BB750F" w:rsidP="00F86243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D766B4" w:rsidRDefault="00126F4E" w:rsidP="00F86243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">
                <v:imagedata r:id="rId1" o:title=""/>
              </v:shape>
              <o:OLEObject Type="Embed" ProgID="PBrush" ShapeID="_x0000_s2050" DrawAspect="Content" ObjectID="_1612670920" r:id="rId2"/>
            </w:pict>
          </w:r>
        </w:p>
      </w:tc>
      <w:tc>
        <w:tcPr>
          <w:tcW w:w="2734" w:type="dxa"/>
          <w:gridSpan w:val="2"/>
          <w:vAlign w:val="center"/>
        </w:tcPr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</w:p>
        <w:p w:rsidR="00D766B4" w:rsidRPr="009B0E92" w:rsidRDefault="00E851A3" w:rsidP="00F86243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D766B4" w:rsidRPr="00BB750F" w:rsidRDefault="00BB750F" w:rsidP="00F86243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  <w:tr w:rsidR="00F86243" w:rsidTr="00F8624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Ex>
      <w:trPr>
        <w:gridBefore w:val="3"/>
        <w:wBefore w:w="9221" w:type="dxa"/>
        <w:trHeight w:val="13395"/>
        <w:jc w:val="center"/>
      </w:trPr>
      <w:tc>
        <w:tcPr>
          <w:tcW w:w="499" w:type="dxa"/>
        </w:tcPr>
        <w:p w:rsidR="00F86243" w:rsidRDefault="00F86243" w:rsidP="00F86243">
          <w:pPr>
            <w:pStyle w:val="a4"/>
            <w:rPr>
              <w:sz w:val="4"/>
              <w:szCs w:val="4"/>
              <w:rtl/>
            </w:rPr>
          </w:pPr>
        </w:p>
      </w:tc>
    </w:tr>
  </w:tbl>
  <w:p w:rsidR="00D766B4" w:rsidRPr="004C70C5" w:rsidRDefault="00A82B18" w:rsidP="004C70C5">
    <w:pPr>
      <w:pStyle w:val="a4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23F"/>
    <w:multiLevelType w:val="hybridMultilevel"/>
    <w:tmpl w:val="E15E7A8A"/>
    <w:lvl w:ilvl="0" w:tplc="7F488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0F7038"/>
    <w:multiLevelType w:val="hybridMultilevel"/>
    <w:tmpl w:val="ECAA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5">
    <w:nsid w:val="416A3203"/>
    <w:multiLevelType w:val="hybridMultilevel"/>
    <w:tmpl w:val="C2862C06"/>
    <w:lvl w:ilvl="0" w:tplc="A3AC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4D2C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BC7B16"/>
    <w:multiLevelType w:val="hybridMultilevel"/>
    <w:tmpl w:val="AD88C07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0F769D"/>
    <w:multiLevelType w:val="hybridMultilevel"/>
    <w:tmpl w:val="CC685E9E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83A645B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01C2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64830"/>
    <w:multiLevelType w:val="hybridMultilevel"/>
    <w:tmpl w:val="99526280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06731"/>
    <w:multiLevelType w:val="hybridMultilevel"/>
    <w:tmpl w:val="04C68266"/>
    <w:lvl w:ilvl="0" w:tplc="D6C00B8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  <w:num w:numId="17">
    <w:abstractNumId w:val="5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DED"/>
    <w:rsid w:val="000622E2"/>
    <w:rsid w:val="000A72A8"/>
    <w:rsid w:val="000B203D"/>
    <w:rsid w:val="00126F4E"/>
    <w:rsid w:val="001A54AA"/>
    <w:rsid w:val="001B2E64"/>
    <w:rsid w:val="001B35B5"/>
    <w:rsid w:val="0021129C"/>
    <w:rsid w:val="002739D5"/>
    <w:rsid w:val="0029751A"/>
    <w:rsid w:val="002C1938"/>
    <w:rsid w:val="002C4295"/>
    <w:rsid w:val="002E32F3"/>
    <w:rsid w:val="003714BC"/>
    <w:rsid w:val="00377244"/>
    <w:rsid w:val="003F1868"/>
    <w:rsid w:val="003F245A"/>
    <w:rsid w:val="0043579A"/>
    <w:rsid w:val="00437DED"/>
    <w:rsid w:val="0046534E"/>
    <w:rsid w:val="004710BA"/>
    <w:rsid w:val="0047628B"/>
    <w:rsid w:val="004B711B"/>
    <w:rsid w:val="004C7CE9"/>
    <w:rsid w:val="004E72C1"/>
    <w:rsid w:val="00514671"/>
    <w:rsid w:val="00517EA1"/>
    <w:rsid w:val="005265C0"/>
    <w:rsid w:val="00560C50"/>
    <w:rsid w:val="00571372"/>
    <w:rsid w:val="00571676"/>
    <w:rsid w:val="005A3BC6"/>
    <w:rsid w:val="005D5F7B"/>
    <w:rsid w:val="005F7FF2"/>
    <w:rsid w:val="0062598F"/>
    <w:rsid w:val="00637483"/>
    <w:rsid w:val="00673A24"/>
    <w:rsid w:val="006A76A5"/>
    <w:rsid w:val="006B3803"/>
    <w:rsid w:val="006B4BF3"/>
    <w:rsid w:val="006F2F40"/>
    <w:rsid w:val="006F6F1F"/>
    <w:rsid w:val="00715DA0"/>
    <w:rsid w:val="00737191"/>
    <w:rsid w:val="00753E24"/>
    <w:rsid w:val="00785793"/>
    <w:rsid w:val="007B5A6F"/>
    <w:rsid w:val="00805064"/>
    <w:rsid w:val="00824530"/>
    <w:rsid w:val="00832363"/>
    <w:rsid w:val="0084161C"/>
    <w:rsid w:val="0086073D"/>
    <w:rsid w:val="008D6E5F"/>
    <w:rsid w:val="009206C3"/>
    <w:rsid w:val="009404F8"/>
    <w:rsid w:val="00942DAA"/>
    <w:rsid w:val="00946910"/>
    <w:rsid w:val="009555EE"/>
    <w:rsid w:val="00960C9A"/>
    <w:rsid w:val="009A191A"/>
    <w:rsid w:val="009B5E23"/>
    <w:rsid w:val="009D14CB"/>
    <w:rsid w:val="00A24334"/>
    <w:rsid w:val="00A47F21"/>
    <w:rsid w:val="00A57DB5"/>
    <w:rsid w:val="00A82B18"/>
    <w:rsid w:val="00AF65C0"/>
    <w:rsid w:val="00B26F54"/>
    <w:rsid w:val="00B631B6"/>
    <w:rsid w:val="00B85B22"/>
    <w:rsid w:val="00BA465A"/>
    <w:rsid w:val="00BB0191"/>
    <w:rsid w:val="00BB750F"/>
    <w:rsid w:val="00C0180A"/>
    <w:rsid w:val="00C378C7"/>
    <w:rsid w:val="00C44E08"/>
    <w:rsid w:val="00C723F7"/>
    <w:rsid w:val="00C900AB"/>
    <w:rsid w:val="00C909C3"/>
    <w:rsid w:val="00C96E86"/>
    <w:rsid w:val="00CB3364"/>
    <w:rsid w:val="00CB53DD"/>
    <w:rsid w:val="00CC27CB"/>
    <w:rsid w:val="00CF7BBD"/>
    <w:rsid w:val="00D250AF"/>
    <w:rsid w:val="00D66C29"/>
    <w:rsid w:val="00DC7164"/>
    <w:rsid w:val="00DE0B6E"/>
    <w:rsid w:val="00DE223B"/>
    <w:rsid w:val="00E56083"/>
    <w:rsid w:val="00E66B48"/>
    <w:rsid w:val="00E75773"/>
    <w:rsid w:val="00E851A3"/>
    <w:rsid w:val="00E90387"/>
    <w:rsid w:val="00ED13D8"/>
    <w:rsid w:val="00EF3492"/>
    <w:rsid w:val="00F56494"/>
    <w:rsid w:val="00F56BA5"/>
    <w:rsid w:val="00F86243"/>
    <w:rsid w:val="00FB2182"/>
    <w:rsid w:val="00FD34F7"/>
    <w:rsid w:val="00FE7BD5"/>
    <w:rsid w:val="00FF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1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a5">
    <w:name w:val="footer"/>
    <w:basedOn w:val="a"/>
    <w:link w:val="Char0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B750F"/>
    <w:rPr>
      <w:rFonts w:eastAsia="SimSun" w:cs="Simplified Arabic"/>
      <w:lang w:eastAsia="zh-CN" w:bidi="ar-EG"/>
    </w:rPr>
  </w:style>
  <w:style w:type="paragraph" w:styleId="a6">
    <w:name w:val="List Paragraph"/>
    <w:basedOn w:val="a"/>
    <w:uiPriority w:val="34"/>
    <w:qFormat/>
    <w:rsid w:val="00A24334"/>
    <w:pPr>
      <w:ind w:left="720"/>
      <w:contextualSpacing/>
    </w:pPr>
  </w:style>
  <w:style w:type="character" w:styleId="a7">
    <w:name w:val="Emphasis"/>
    <w:basedOn w:val="a0"/>
    <w:uiPriority w:val="20"/>
    <w:qFormat/>
    <w:rsid w:val="0029751A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43579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3579A"/>
    <w:rPr>
      <w:rFonts w:ascii="Tahoma" w:eastAsia="SimSun" w:hAnsi="Tahoma" w:cs="Tahoma"/>
      <w:sz w:val="16"/>
      <w:szCs w:val="16"/>
      <w:lang w:eastAsia="zh-CN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arm.bs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</cp:lastModifiedBy>
  <cp:revision>2</cp:revision>
  <cp:lastPrinted>2017-01-22T12:44:00Z</cp:lastPrinted>
  <dcterms:created xsi:type="dcterms:W3CDTF">2019-02-26T05:22:00Z</dcterms:created>
  <dcterms:modified xsi:type="dcterms:W3CDTF">2019-02-26T05:22:00Z</dcterms:modified>
</cp:coreProperties>
</file>